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27" w:rsidRDefault="00E72E2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ΠΡΩΤΟΒΟΥΛΙΑ ΜΕΙΩΣΗ ΤΙΜΩΝ</w:t>
      </w:r>
    </w:p>
    <w:p w:rsidR="00E72E27" w:rsidRDefault="00E72E27"/>
    <w:tbl>
      <w:tblPr>
        <w:tblW w:w="10456" w:type="dxa"/>
        <w:tblLayout w:type="fixed"/>
        <w:tblLook w:val="00A0"/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:rsidR="00E72E27" w:rsidRPr="00006BB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 ΚΡΕΤΑ 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25%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ΔΙΑΦΟΡΑ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  <w:r>
              <w:rPr>
                <w:rFonts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ΚΡΙ ΚΡΙ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591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ΑΤΟΜΙΚΗ 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>7</w:t>
            </w:r>
            <w:r>
              <w:rPr>
                <w:rFonts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 xml:space="preserve"> </w:t>
            </w:r>
            <w:r>
              <w:rPr>
                <w:rFonts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89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ΝΩΠΟ 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 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ΕΜΦΙΑΛΩΜΕΝΟ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19</w:t>
            </w:r>
          </w:p>
        </w:tc>
      </w:tr>
      <w:tr w:rsidR="00E72E27" w:rsidRPr="00006BB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E72E27" w:rsidRPr="00006BB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2E27" w:rsidRPr="00006BB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E72E27" w:rsidRDefault="00E72E2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E72E27" w:rsidRDefault="00E72E2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E72E27" w:rsidRDefault="00E72E2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:rsidR="00E72E27" w:rsidRDefault="00E72E27"/>
    <w:p w:rsidR="00E72E27" w:rsidRDefault="00E72E27">
      <w:pPr>
        <w:rPr>
          <w:sz w:val="24"/>
        </w:rPr>
      </w:pPr>
      <w:r>
        <w:rPr>
          <w:b/>
          <w:sz w:val="24"/>
        </w:rPr>
        <w:t>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1.074</w:t>
      </w:r>
      <w:r>
        <w:rPr>
          <w:sz w:val="24"/>
        </w:rPr>
        <w:t xml:space="preserve"> ΚΩΔΙΚΟΙ</w:t>
      </w:r>
    </w:p>
    <w:p w:rsidR="00E72E27" w:rsidRDefault="00E72E27">
      <w:pPr>
        <w:rPr>
          <w:sz w:val="24"/>
          <w:lang w:val="en-US"/>
        </w:rPr>
      </w:pPr>
      <w:r>
        <w:rPr>
          <w:b/>
          <w:sz w:val="24"/>
        </w:rPr>
        <w:t>ΜΗ 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1.106</w:t>
      </w:r>
      <w:r>
        <w:rPr>
          <w:sz w:val="24"/>
        </w:rPr>
        <w:t xml:space="preserve"> ΚΩΔΙΚΟΙ</w:t>
      </w:r>
    </w:p>
    <w:sectPr w:rsidR="00E72E27" w:rsidSect="00204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27" w:rsidRDefault="00E72E27">
      <w:pPr>
        <w:spacing w:line="240" w:lineRule="auto"/>
      </w:pPr>
      <w:r>
        <w:separator/>
      </w:r>
    </w:p>
  </w:endnote>
  <w:endnote w:type="continuationSeparator" w:id="0">
    <w:p w:rsidR="00E72E27" w:rsidRDefault="00E72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27" w:rsidRDefault="00E72E27">
      <w:pPr>
        <w:spacing w:after="0"/>
      </w:pPr>
      <w:r>
        <w:separator/>
      </w:r>
    </w:p>
  </w:footnote>
  <w:footnote w:type="continuationSeparator" w:id="0">
    <w:p w:rsidR="00E72E27" w:rsidRDefault="00E72E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F0C"/>
    <w:rsid w:val="00006BBB"/>
    <w:rsid w:val="000B76AB"/>
    <w:rsid w:val="00122B1E"/>
    <w:rsid w:val="001A4B66"/>
    <w:rsid w:val="001A79EF"/>
    <w:rsid w:val="0020409D"/>
    <w:rsid w:val="00253010"/>
    <w:rsid w:val="00304810"/>
    <w:rsid w:val="00311C9E"/>
    <w:rsid w:val="00395B2A"/>
    <w:rsid w:val="004205FC"/>
    <w:rsid w:val="004B7434"/>
    <w:rsid w:val="005175ED"/>
    <w:rsid w:val="00524E9A"/>
    <w:rsid w:val="0058565C"/>
    <w:rsid w:val="005A73A4"/>
    <w:rsid w:val="005E3718"/>
    <w:rsid w:val="005F6786"/>
    <w:rsid w:val="00616F0C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027A2"/>
    <w:rsid w:val="009B0EA4"/>
    <w:rsid w:val="00A106CC"/>
    <w:rsid w:val="00A13C76"/>
    <w:rsid w:val="00A44561"/>
    <w:rsid w:val="00B041E6"/>
    <w:rsid w:val="00B4570A"/>
    <w:rsid w:val="00BA4CD9"/>
    <w:rsid w:val="00BD207A"/>
    <w:rsid w:val="00BF2A48"/>
    <w:rsid w:val="00CC0F04"/>
    <w:rsid w:val="00CE70A8"/>
    <w:rsid w:val="00CF3459"/>
    <w:rsid w:val="00D2418C"/>
    <w:rsid w:val="00D80333"/>
    <w:rsid w:val="00D80E9D"/>
    <w:rsid w:val="00DB72B3"/>
    <w:rsid w:val="00DC64D2"/>
    <w:rsid w:val="00E05560"/>
    <w:rsid w:val="00E72E27"/>
    <w:rsid w:val="00E773C5"/>
    <w:rsid w:val="00EA3BB2"/>
    <w:rsid w:val="00EB7957"/>
    <w:rsid w:val="00F11216"/>
    <w:rsid w:val="00F14F6E"/>
    <w:rsid w:val="00F838FC"/>
    <w:rsid w:val="00FA282F"/>
    <w:rsid w:val="00FA5F4B"/>
    <w:rsid w:val="00FF458F"/>
    <w:rsid w:val="7EF9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09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20409D"/>
    <w:rPr>
      <w:rFonts w:cs="Times New Roman"/>
      <w:color w:val="954F72"/>
      <w:u w:val="single"/>
    </w:rPr>
  </w:style>
  <w:style w:type="character" w:styleId="Hyperlink">
    <w:name w:val="Hyperlink"/>
    <w:basedOn w:val="DefaultParagraphFont"/>
    <w:uiPriority w:val="99"/>
    <w:semiHidden/>
    <w:rsid w:val="0020409D"/>
    <w:rPr>
      <w:rFonts w:cs="Times New Roman"/>
      <w:color w:val="0563C1"/>
      <w:u w:val="single"/>
    </w:rPr>
  </w:style>
  <w:style w:type="paragraph" w:customStyle="1" w:styleId="xl74">
    <w:name w:val="xl74"/>
    <w:basedOn w:val="Normal"/>
    <w:uiPriority w:val="99"/>
    <w:rsid w:val="00204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5">
    <w:name w:val="xl75"/>
    <w:basedOn w:val="Normal"/>
    <w:uiPriority w:val="99"/>
    <w:rsid w:val="002040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6">
    <w:name w:val="xl76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77">
    <w:name w:val="xl77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78">
    <w:name w:val="xl78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9">
    <w:name w:val="xl79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0">
    <w:name w:val="xl80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1">
    <w:name w:val="xl81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2">
    <w:name w:val="xl82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3">
    <w:name w:val="xl83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4">
    <w:name w:val="xl84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5">
    <w:name w:val="xl85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7">
    <w:name w:val="xl87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9">
    <w:name w:val="xl89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90">
    <w:name w:val="xl90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1">
    <w:name w:val="xl91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92">
    <w:name w:val="xl92"/>
    <w:basedOn w:val="Normal"/>
    <w:uiPriority w:val="99"/>
    <w:rsid w:val="00204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666</Words>
  <Characters>3600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.</cp:lastModifiedBy>
  <cp:revision>2</cp:revision>
  <cp:lastPrinted>2025-10-14T08:00:00Z</cp:lastPrinted>
  <dcterms:created xsi:type="dcterms:W3CDTF">2025-10-14T21:11:00Z</dcterms:created>
  <dcterms:modified xsi:type="dcterms:W3CDTF">2025-10-15T05:19:00Z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A3D4D75E2D9A42BAA9D6466E009398D5_12</vt:lpwstr>
  </property>
</Properties>
</file>